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0C" w:rsidRDefault="0000520C" w:rsidP="00676713">
      <w:pPr>
        <w:spacing w:line="360" w:lineRule="auto"/>
        <w:rPr>
          <w:sz w:val="24"/>
        </w:rPr>
      </w:pPr>
      <w:r w:rsidRPr="00676713">
        <w:rPr>
          <w:rFonts w:hint="eastAsia"/>
          <w:sz w:val="24"/>
        </w:rPr>
        <w:t>附件：</w:t>
      </w:r>
      <w:r w:rsidRPr="00676713">
        <w:rPr>
          <w:sz w:val="24"/>
        </w:rPr>
        <w:t>2013</w:t>
      </w:r>
      <w:r w:rsidRPr="00676713">
        <w:rPr>
          <w:rFonts w:hint="eastAsia"/>
          <w:sz w:val="24"/>
        </w:rPr>
        <w:t>年各系应征入伍网报人数统计</w:t>
      </w:r>
    </w:p>
    <w:p w:rsidR="0000520C" w:rsidRDefault="0000520C">
      <w:pPr>
        <w:widowControl/>
        <w:jc w:val="left"/>
        <w:rPr>
          <w:sz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"/>
        <w:gridCol w:w="2114"/>
        <w:gridCol w:w="1077"/>
        <w:gridCol w:w="1077"/>
        <w:gridCol w:w="1491"/>
        <w:gridCol w:w="1077"/>
        <w:gridCol w:w="661"/>
      </w:tblGrid>
      <w:tr w:rsidR="0000520C" w:rsidRPr="00676713" w:rsidTr="00676713">
        <w:trPr>
          <w:trHeight w:val="450"/>
        </w:trPr>
        <w:tc>
          <w:tcPr>
            <w:tcW w:w="5000" w:type="pct"/>
            <w:gridSpan w:val="7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76713">
              <w:rPr>
                <w:rFonts w:ascii="黑体" w:eastAsia="黑体" w:hAnsi="宋体" w:cs="宋体"/>
                <w:kern w:val="0"/>
                <w:sz w:val="24"/>
              </w:rPr>
              <w:t>2013</w:t>
            </w:r>
            <w:r w:rsidRPr="00676713">
              <w:rPr>
                <w:rFonts w:ascii="黑体" w:eastAsia="黑体" w:hAnsi="宋体" w:cs="宋体" w:hint="eastAsia"/>
                <w:kern w:val="0"/>
                <w:sz w:val="24"/>
              </w:rPr>
              <w:t>年各系应征入伍网报人数统计</w:t>
            </w: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男生人数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应报人数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有效已报人数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各系差额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 w:val="restart"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地科系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地下水科学与工程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1841" w:type="pct"/>
            <w:gridSpan w:val="2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地科系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color w:val="FFFFFF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 w:val="restart"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工程系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1841" w:type="pct"/>
            <w:gridSpan w:val="2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工程系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1171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 w:val="restart"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经管系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会计与审计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1841" w:type="pct"/>
            <w:gridSpan w:val="2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经管系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 w:val="restart"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人文系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1841" w:type="pct"/>
            <w:gridSpan w:val="2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人文系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 w:val="restart"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信息系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信息安全技术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1841" w:type="pct"/>
            <w:gridSpan w:val="2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信息系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935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 w:val="restart"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仪器系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焊接技术及自动化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vMerge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1841" w:type="pct"/>
            <w:gridSpan w:val="2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仪器系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840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1841" w:type="pct"/>
            <w:gridSpan w:val="2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外语系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300"/>
        </w:trPr>
        <w:tc>
          <w:tcPr>
            <w:tcW w:w="601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3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5039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875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632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389" w:type="pct"/>
            <w:noWrap/>
            <w:vAlign w:val="center"/>
          </w:tcPr>
          <w:p w:rsidR="0000520C" w:rsidRPr="00676713" w:rsidRDefault="0000520C" w:rsidP="00676713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0520C" w:rsidRPr="00676713" w:rsidTr="00676713">
        <w:trPr>
          <w:trHeight w:val="630"/>
        </w:trPr>
        <w:tc>
          <w:tcPr>
            <w:tcW w:w="5000" w:type="pct"/>
            <w:gridSpan w:val="7"/>
            <w:vAlign w:val="center"/>
          </w:tcPr>
          <w:p w:rsidR="0000520C" w:rsidRPr="00676713" w:rsidRDefault="0000520C" w:rsidP="0067671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备注：统计截止时间为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3"/>
              </w:smartTagPr>
              <w:r w:rsidRPr="00676713">
                <w:rPr>
                  <w:rFonts w:ascii="宋体" w:hAnsi="宋体" w:cs="宋体"/>
                  <w:kern w:val="0"/>
                  <w:sz w:val="18"/>
                  <w:szCs w:val="18"/>
                </w:rPr>
                <w:t>2013</w:t>
              </w:r>
              <w:r w:rsidRPr="00676713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年</w:t>
              </w:r>
              <w:r w:rsidRPr="00676713">
                <w:rPr>
                  <w:rFonts w:ascii="宋体" w:hAnsi="宋体" w:cs="宋体"/>
                  <w:kern w:val="0"/>
                  <w:sz w:val="18"/>
                  <w:szCs w:val="18"/>
                </w:rPr>
                <w:t>8</w:t>
              </w:r>
              <w:r w:rsidRPr="00676713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月</w:t>
              </w:r>
              <w:r w:rsidRPr="00676713">
                <w:rPr>
                  <w:rFonts w:ascii="宋体" w:hAnsi="宋体" w:cs="宋体"/>
                  <w:kern w:val="0"/>
                  <w:sz w:val="18"/>
                  <w:szCs w:val="18"/>
                </w:rPr>
                <w:t>3</w:t>
              </w:r>
              <w:r w:rsidRPr="00676713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676713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676713">
              <w:rPr>
                <w:rFonts w:ascii="宋体" w:hAnsi="宋体" w:cs="宋体" w:hint="eastAsia"/>
                <w:kern w:val="0"/>
                <w:sz w:val="18"/>
                <w:szCs w:val="18"/>
              </w:rPr>
              <w:t>应报人数为男生人数的</w:t>
            </w:r>
            <w:r w:rsidRPr="00676713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</w:tr>
    </w:tbl>
    <w:p w:rsidR="0000520C" w:rsidRPr="00676713" w:rsidRDefault="0000520C" w:rsidP="00676713">
      <w:pPr>
        <w:spacing w:line="360" w:lineRule="auto"/>
        <w:rPr>
          <w:sz w:val="24"/>
        </w:rPr>
      </w:pPr>
    </w:p>
    <w:p w:rsidR="0000520C" w:rsidRPr="00676713" w:rsidRDefault="0000520C"/>
    <w:sectPr w:rsidR="0000520C" w:rsidRPr="00676713" w:rsidSect="00CF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0C" w:rsidRDefault="0000520C" w:rsidP="00676713">
      <w:r>
        <w:separator/>
      </w:r>
    </w:p>
  </w:endnote>
  <w:endnote w:type="continuationSeparator" w:id="0">
    <w:p w:rsidR="0000520C" w:rsidRDefault="0000520C" w:rsidP="0067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0C" w:rsidRDefault="0000520C" w:rsidP="00676713">
      <w:r>
        <w:separator/>
      </w:r>
    </w:p>
  </w:footnote>
  <w:footnote w:type="continuationSeparator" w:id="0">
    <w:p w:rsidR="0000520C" w:rsidRDefault="0000520C" w:rsidP="00676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A0F7C"/>
    <w:multiLevelType w:val="hybridMultilevel"/>
    <w:tmpl w:val="745418B0"/>
    <w:lvl w:ilvl="0" w:tplc="5CB63E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460"/>
    <w:rsid w:val="0000520C"/>
    <w:rsid w:val="002A0460"/>
    <w:rsid w:val="002A3B15"/>
    <w:rsid w:val="00367259"/>
    <w:rsid w:val="005A5952"/>
    <w:rsid w:val="0065058F"/>
    <w:rsid w:val="00676713"/>
    <w:rsid w:val="0087480C"/>
    <w:rsid w:val="00C34415"/>
    <w:rsid w:val="00CF3CB9"/>
    <w:rsid w:val="00DC1C3B"/>
    <w:rsid w:val="00F6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1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71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71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127</Words>
  <Characters>724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</dc:creator>
  <cp:keywords/>
  <dc:description/>
  <cp:lastModifiedBy>BOBO</cp:lastModifiedBy>
  <cp:revision>3</cp:revision>
  <dcterms:created xsi:type="dcterms:W3CDTF">2013-08-04T07:13:00Z</dcterms:created>
  <dcterms:modified xsi:type="dcterms:W3CDTF">2013-08-05T07:12:00Z</dcterms:modified>
</cp:coreProperties>
</file>